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E7A" w:rsidRDefault="00CA6BF4" w:rsidP="00CA6B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Recommended “Homework” for Rocketry Lesson 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9/19/2017</w:t>
      </w:r>
    </w:p>
    <w:p w:rsidR="00CA6BF4" w:rsidRDefault="00CA6BF4" w:rsidP="00CA6B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6BF4" w:rsidRPr="00CA6BF4" w:rsidRDefault="00CA6BF4" w:rsidP="00CA6B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Read</w:t>
      </w:r>
      <w:r w:rsidRPr="00CA6BF4">
        <w:rPr>
          <w:rFonts w:ascii="Times New Roman" w:hAnsi="Times New Roman" w:cs="Times New Roman"/>
          <w:sz w:val="28"/>
          <w:szCs w:val="28"/>
        </w:rPr>
        <w:t>ing</w:t>
      </w:r>
    </w:p>
    <w:p w:rsidR="00CA6BF4" w:rsidRDefault="00CA6BF4" w:rsidP="00CA6BF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A6BF4">
        <w:rPr>
          <w:rFonts w:ascii="Times New Roman" w:hAnsi="Times New Roman" w:cs="Times New Roman"/>
          <w:sz w:val="28"/>
          <w:szCs w:val="28"/>
        </w:rPr>
        <w:t>skim both books then to read the Intro plus Chapters 1, 2, &amp; 11 in the High-Power Rocketry book</w:t>
      </w:r>
    </w:p>
    <w:p w:rsidR="00CA6BF4" w:rsidRDefault="00CA6BF4" w:rsidP="00CA6B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6BF4" w:rsidRDefault="00CA6BF4" w:rsidP="00CA6B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Tote</w:t>
      </w:r>
    </w:p>
    <w:p w:rsidR="00CA6BF4" w:rsidRDefault="00CA6BF4" w:rsidP="00CA6BF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go through entire tote and let us know (by Thursday of this week, please) if you are missing any parts (so we can mail them to you)</w:t>
      </w:r>
    </w:p>
    <w:p w:rsidR="00CA6BF4" w:rsidRDefault="00CA6BF4" w:rsidP="00CA6B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6BF4" w:rsidRDefault="00CA6BF4" w:rsidP="00CA6B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Exercise</w:t>
      </w:r>
    </w:p>
    <w:p w:rsidR="00CA6BF4" w:rsidRDefault="00CA6BF4" w:rsidP="00CA6BF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look through the CP/CG/SM slides and the sample hand calculation</w:t>
      </w:r>
    </w:p>
    <w:p w:rsidR="00CA6BF4" w:rsidRPr="00CA6BF4" w:rsidRDefault="00CA6BF4" w:rsidP="00CA6BF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(optional) read the Barrowman article about calculating CP/CG/SM</w:t>
      </w:r>
    </w:p>
    <w:p w:rsidR="00CA6BF4" w:rsidRDefault="00CA6BF4" w:rsidP="00CA6B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6BF4" w:rsidRDefault="00CA6BF4" w:rsidP="00CA6B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Building</w:t>
      </w:r>
    </w:p>
    <w:p w:rsidR="00CA6BF4" w:rsidRDefault="00CA6BF4" w:rsidP="00CA6BF4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epoxy practice – do the fin-can exercise using one squeeze of DP420 NS then keep mixing it to see how long it takes to set up (in the mixing cup)</w:t>
      </w:r>
    </w:p>
    <w:p w:rsidR="002763DA" w:rsidRPr="002763DA" w:rsidRDefault="002763DA" w:rsidP="002763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63DA" w:rsidRPr="002763DA" w:rsidRDefault="002763DA" w:rsidP="002763DA">
      <w:pPr>
        <w:rPr>
          <w:rFonts w:ascii="Times New Roman" w:hAnsi="Times New Roman" w:cs="Times New Roman"/>
          <w:i/>
          <w:sz w:val="28"/>
          <w:szCs w:val="28"/>
        </w:rPr>
      </w:pPr>
      <w:r w:rsidRPr="002763DA">
        <w:rPr>
          <w:rFonts w:ascii="Times New Roman" w:hAnsi="Times New Roman" w:cs="Times New Roman"/>
          <w:sz w:val="28"/>
          <w:szCs w:val="28"/>
        </w:rPr>
        <w:t xml:space="preserve">Document repository:  </w:t>
      </w:r>
      <w:hyperlink r:id="rId5" w:history="1">
        <w:r w:rsidRPr="002763DA">
          <w:rPr>
            <w:rStyle w:val="Hyperlink"/>
            <w:rFonts w:ascii="Times New Roman" w:hAnsi="Times New Roman" w:cs="Times New Roman"/>
            <w:i/>
            <w:sz w:val="24"/>
            <w:szCs w:val="24"/>
          </w:rPr>
          <w:t>http://www.aem.um</w:t>
        </w:r>
        <w:bookmarkStart w:id="0" w:name="_GoBack"/>
        <w:bookmarkEnd w:id="0"/>
        <w:r w:rsidRPr="002763DA">
          <w:rPr>
            <w:rStyle w:val="Hyperlink"/>
            <w:rFonts w:ascii="Times New Roman" w:hAnsi="Times New Roman" w:cs="Times New Roman"/>
            <w:i/>
            <w:sz w:val="24"/>
            <w:szCs w:val="24"/>
          </w:rPr>
          <w:t>n.edu/people/faculty/flaten/Rocketry_Remote_Lessons_Fall_2017/</w:t>
        </w:r>
      </w:hyperlink>
    </w:p>
    <w:sectPr w:rsidR="002763DA" w:rsidRPr="002763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D342E"/>
    <w:multiLevelType w:val="hybridMultilevel"/>
    <w:tmpl w:val="000AE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C1FB8"/>
    <w:multiLevelType w:val="hybridMultilevel"/>
    <w:tmpl w:val="31D04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1F346C"/>
    <w:multiLevelType w:val="hybridMultilevel"/>
    <w:tmpl w:val="A5380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BF4"/>
    <w:rsid w:val="00074E7A"/>
    <w:rsid w:val="002763DA"/>
    <w:rsid w:val="00CA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B35DF1-E648-4E67-B991-EFF9BA542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6BF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763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9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em.umn.edu/people/faculty/flaten/Rocketry_Remote_Lessons_Fall_201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B139EA3E</Template>
  <TotalTime>5</TotalTime>
  <Pages>1</Pages>
  <Words>118</Words>
  <Characters>677</Characters>
  <Application>Microsoft Office Word</Application>
  <DocSecurity>0</DocSecurity>
  <Lines>5</Lines>
  <Paragraphs>1</Paragraphs>
  <ScaleCrop>false</ScaleCrop>
  <Company>University of Minnesota</Company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A Flaten</dc:creator>
  <cp:keywords/>
  <dc:description/>
  <cp:lastModifiedBy>James A Flaten</cp:lastModifiedBy>
  <cp:revision>2</cp:revision>
  <dcterms:created xsi:type="dcterms:W3CDTF">2017-09-19T16:00:00Z</dcterms:created>
  <dcterms:modified xsi:type="dcterms:W3CDTF">2017-09-19T18:19:00Z</dcterms:modified>
</cp:coreProperties>
</file>