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Pr="00333977" w:rsidRDefault="0059625A">
      <w:p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Lesson 5</w:t>
      </w:r>
      <w:r w:rsidR="00FE3820" w:rsidRPr="00333977">
        <w:rPr>
          <w:rFonts w:ascii="Times New Roman" w:hAnsi="Times New Roman" w:cs="Times New Roman"/>
          <w:sz w:val="28"/>
          <w:szCs w:val="28"/>
        </w:rPr>
        <w:tab/>
      </w:r>
      <w:r w:rsidR="00FE3820" w:rsidRPr="00333977">
        <w:rPr>
          <w:rFonts w:ascii="Times New Roman" w:hAnsi="Times New Roman" w:cs="Times New Roman"/>
          <w:sz w:val="28"/>
          <w:szCs w:val="28"/>
        </w:rPr>
        <w:tab/>
      </w:r>
      <w:r w:rsidR="00FE3820" w:rsidRPr="00333977">
        <w:rPr>
          <w:rFonts w:ascii="Times New Roman" w:hAnsi="Times New Roman" w:cs="Times New Roman"/>
          <w:sz w:val="28"/>
          <w:szCs w:val="28"/>
        </w:rPr>
        <w:tab/>
        <w:t>Rocketry vocabulary/concepts</w:t>
      </w:r>
      <w:r w:rsidR="00FE3820" w:rsidRPr="00333977">
        <w:rPr>
          <w:rFonts w:ascii="Times New Roman" w:hAnsi="Times New Roman" w:cs="Times New Roman"/>
          <w:sz w:val="28"/>
          <w:szCs w:val="28"/>
        </w:rPr>
        <w:tab/>
      </w:r>
      <w:r w:rsidR="00A251A2">
        <w:rPr>
          <w:rFonts w:ascii="Times New Roman" w:hAnsi="Times New Roman" w:cs="Times New Roman"/>
          <w:sz w:val="28"/>
          <w:szCs w:val="28"/>
        </w:rPr>
        <w:tab/>
      </w:r>
      <w:r w:rsidR="00A251A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251A2">
        <w:rPr>
          <w:rFonts w:ascii="Times New Roman" w:hAnsi="Times New Roman" w:cs="Times New Roman"/>
          <w:sz w:val="28"/>
          <w:szCs w:val="28"/>
        </w:rPr>
        <w:t>10/12/</w:t>
      </w:r>
      <w:r w:rsidR="00333977" w:rsidRPr="00333977">
        <w:rPr>
          <w:rFonts w:ascii="Times New Roman" w:hAnsi="Times New Roman" w:cs="Times New Roman"/>
          <w:sz w:val="28"/>
          <w:szCs w:val="28"/>
        </w:rPr>
        <w:t>18</w:t>
      </w:r>
    </w:p>
    <w:p w:rsidR="00FE3820" w:rsidRPr="00333977" w:rsidRDefault="00FE3820">
      <w:pPr>
        <w:rPr>
          <w:rFonts w:ascii="Times New Roman" w:hAnsi="Times New Roman" w:cs="Times New Roman"/>
          <w:sz w:val="28"/>
          <w:szCs w:val="28"/>
        </w:rPr>
      </w:pPr>
    </w:p>
    <w:p w:rsidR="00293926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Avionics/Payload Bay (av-bay)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Utility of having a removable av-bay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Coupler tube with collar (always exposed)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Sled (will need to be modified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due to eyebolt placement</w:t>
      </w:r>
      <w:r w:rsidRPr="00333977">
        <w:rPr>
          <w:rFonts w:ascii="Times New Roman" w:hAnsi="Times New Roman" w:cs="Times New Roman"/>
          <w:sz w:val="28"/>
          <w:szCs w:val="28"/>
        </w:rPr>
        <w:t>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Threaded rods and alignment tubes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(not the only way to attach it)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Screw switch (epoxy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thoroughly</w:t>
      </w:r>
      <w:r w:rsidRPr="00333977">
        <w:rPr>
          <w:rFonts w:ascii="Times New Roman" w:hAnsi="Times New Roman" w:cs="Times New Roman"/>
          <w:sz w:val="28"/>
          <w:szCs w:val="28"/>
        </w:rPr>
        <w:t xml:space="preserve"> to deal with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application of</w:t>
      </w:r>
      <w:r w:rsidRPr="00333977">
        <w:rPr>
          <w:rFonts w:ascii="Times New Roman" w:hAnsi="Times New Roman" w:cs="Times New Roman"/>
          <w:sz w:val="28"/>
          <w:szCs w:val="28"/>
        </w:rPr>
        <w:t xml:space="preserve"> “wrench”)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(don’t lose screw!)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Orientation of battery holder (and reason for it)</w:t>
      </w:r>
    </w:p>
    <w:p w:rsidR="00C87A0C" w:rsidRPr="00333977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Polarity of battery (my main dislike for this battery holder) (labels) (zip ties – later)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Why we use a “CopperTop” Duracell 9-volt battery</w:t>
      </w:r>
    </w:p>
    <w:p w:rsidR="0059625A" w:rsidRPr="00333977" w:rsidRDefault="0059625A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Raven3 altimeter</w:t>
      </w:r>
      <w:r w:rsidR="00C87A0C" w:rsidRPr="00333977">
        <w:rPr>
          <w:rFonts w:ascii="Times New Roman" w:hAnsi="Times New Roman" w:cs="Times New Roman"/>
          <w:sz w:val="28"/>
          <w:szCs w:val="28"/>
        </w:rPr>
        <w:t xml:space="preserve"> &lt;</w:t>
      </w:r>
      <w:r w:rsidR="00C87A0C" w:rsidRPr="00333977">
        <w:rPr>
          <w:sz w:val="28"/>
          <w:szCs w:val="28"/>
        </w:rPr>
        <w:t xml:space="preserve"> </w:t>
      </w:r>
      <w:r w:rsidR="00C87A0C" w:rsidRPr="00333977">
        <w:rPr>
          <w:rFonts w:ascii="Times New Roman" w:hAnsi="Times New Roman" w:cs="Times New Roman"/>
          <w:sz w:val="28"/>
          <w:szCs w:val="28"/>
        </w:rPr>
        <w:t>http://www.featherweightaltimeters.com/The_Raven.php&gt;</w:t>
      </w:r>
    </w:p>
    <w:p w:rsidR="0059625A" w:rsidRPr="00333977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Raven3 wiring diagram</w:t>
      </w:r>
    </w:p>
    <w:p w:rsidR="00C87A0C" w:rsidRPr="00333977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Featherweight Interface Program (free software download)</w:t>
      </w:r>
    </w:p>
    <w:p w:rsidR="00C87A0C" w:rsidRPr="00333977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Altimeter programming options (4 channels)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Rave</w:t>
      </w:r>
      <w:r w:rsidR="003A2CF7" w:rsidRPr="00333977">
        <w:rPr>
          <w:rFonts w:ascii="Times New Roman" w:hAnsi="Times New Roman" w:cs="Times New Roman"/>
          <w:sz w:val="28"/>
          <w:szCs w:val="28"/>
        </w:rPr>
        <w:t xml:space="preserve">n3 flight simulation test (with </w:t>
      </w:r>
      <w:r w:rsidRPr="00333977">
        <w:rPr>
          <w:rFonts w:ascii="Times New Roman" w:hAnsi="Times New Roman" w:cs="Times New Roman"/>
          <w:sz w:val="28"/>
          <w:szCs w:val="28"/>
        </w:rPr>
        <w:t>LEDs</w:t>
      </w:r>
      <w:r w:rsidR="003A2CF7" w:rsidRPr="00333977">
        <w:rPr>
          <w:rFonts w:ascii="Times New Roman" w:hAnsi="Times New Roman" w:cs="Times New Roman"/>
          <w:sz w:val="28"/>
          <w:szCs w:val="28"/>
        </w:rPr>
        <w:t xml:space="preserve"> (watch polarity!)</w:t>
      </w:r>
      <w:r w:rsidRPr="00333977">
        <w:rPr>
          <w:rFonts w:ascii="Times New Roman" w:hAnsi="Times New Roman" w:cs="Times New Roman"/>
          <w:sz w:val="28"/>
          <w:szCs w:val="28"/>
        </w:rPr>
        <w:t xml:space="preserve"> and safety resistors)</w:t>
      </w:r>
    </w:p>
    <w:p w:rsidR="008C06E9" w:rsidRPr="00333977" w:rsidRDefault="008C06E9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Soldering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Venting the av-bay (</w:t>
      </w:r>
      <w:r w:rsidR="008C06E9" w:rsidRPr="00333977">
        <w:rPr>
          <w:rFonts w:ascii="Times New Roman" w:hAnsi="Times New Roman" w:cs="Times New Roman"/>
          <w:sz w:val="28"/>
          <w:szCs w:val="28"/>
        </w:rPr>
        <w:t xml:space="preserve">later lesson </w:t>
      </w:r>
      <w:r w:rsidRPr="00333977">
        <w:rPr>
          <w:rFonts w:ascii="Times New Roman" w:hAnsi="Times New Roman" w:cs="Times New Roman"/>
          <w:sz w:val="28"/>
          <w:szCs w:val="28"/>
        </w:rPr>
        <w:t>calculation)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Bleed holes (where and why) (later lesson calculation)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Ejection charge size (later lesson calculation)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Wiring for an ejection charge test (to be done just prior to flight)</w:t>
      </w:r>
    </w:p>
    <w:p w:rsidR="00C87A0C" w:rsidRPr="00333977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77">
        <w:rPr>
          <w:rFonts w:ascii="Times New Roman" w:hAnsi="Times New Roman" w:cs="Times New Roman"/>
          <w:sz w:val="28"/>
          <w:szCs w:val="28"/>
        </w:rPr>
        <w:t>Making the av-bay “explosion-tight”</w:t>
      </w:r>
    </w:p>
    <w:p w:rsidR="003F4BA6" w:rsidRPr="00333977" w:rsidRDefault="003F4BA6" w:rsidP="00C87A0C">
      <w:pPr>
        <w:rPr>
          <w:rFonts w:ascii="Times New Roman" w:hAnsi="Times New Roman" w:cs="Times New Roman"/>
          <w:sz w:val="28"/>
          <w:szCs w:val="28"/>
        </w:rPr>
      </w:pPr>
    </w:p>
    <w:p w:rsidR="00333977" w:rsidRPr="00A93026" w:rsidRDefault="00333977" w:rsidP="00333977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r w:rsidRPr="00145968">
        <w:rPr>
          <w:rStyle w:val="Hyperlink"/>
          <w:rFonts w:ascii="Times New Roman" w:hAnsi="Times New Roman" w:cs="Times New Roman"/>
          <w:i/>
          <w:sz w:val="28"/>
          <w:szCs w:val="28"/>
        </w:rPr>
        <w:t>http://www.aem.umn.edu/people/faculty/flaten/Rocketry_Remote_Lessons_Fall_2018/</w:t>
      </w:r>
    </w:p>
    <w:p w:rsidR="00F516CB" w:rsidRPr="00333977" w:rsidRDefault="00333977" w:rsidP="0033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</w:t>
      </w:r>
      <w:r w:rsidRPr="00A93026">
        <w:rPr>
          <w:rFonts w:ascii="Times New Roman" w:hAnsi="Times New Roman" w:cs="Times New Roman"/>
          <w:sz w:val="28"/>
          <w:szCs w:val="28"/>
        </w:rPr>
        <w:t xml:space="preserve">’s evolving photo-build instructions – check back regularly: </w:t>
      </w:r>
      <w:hyperlink r:id="rId5" w:anchor="slide=id.g42ec7e3ad3_0_5" w:history="1"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https://docs.google.com/presentation/d/1oepk62CjsZubKPHbRcWFAOIm7tNdElkoKxc64FFhwU4/edit#slide=id.g42ec7e3ad3_0_5</w:t>
        </w:r>
      </w:hyperlink>
    </w:p>
    <w:sectPr w:rsidR="00F516CB" w:rsidRPr="0033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33977"/>
    <w:rsid w:val="003463DB"/>
    <w:rsid w:val="003A2CF7"/>
    <w:rsid w:val="003F4BA6"/>
    <w:rsid w:val="004F27BF"/>
    <w:rsid w:val="00546B9E"/>
    <w:rsid w:val="0059625A"/>
    <w:rsid w:val="005F244E"/>
    <w:rsid w:val="008536B0"/>
    <w:rsid w:val="00866921"/>
    <w:rsid w:val="008C06E9"/>
    <w:rsid w:val="0099111F"/>
    <w:rsid w:val="00A251A2"/>
    <w:rsid w:val="00C64048"/>
    <w:rsid w:val="00C87A0C"/>
    <w:rsid w:val="00D11617"/>
    <w:rsid w:val="00D26F9C"/>
    <w:rsid w:val="00DD78B9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8B2B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oepk62CjsZubKPHbRcWFAOIm7tNdElkoKxc64FFhw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45264F50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4</cp:revision>
  <cp:lastPrinted>2018-10-12T20:16:00Z</cp:lastPrinted>
  <dcterms:created xsi:type="dcterms:W3CDTF">2017-10-10T16:50:00Z</dcterms:created>
  <dcterms:modified xsi:type="dcterms:W3CDTF">2018-10-12T20:17:00Z</dcterms:modified>
</cp:coreProperties>
</file>